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12A1" w14:textId="77777777" w:rsidR="00000000" w:rsidRDefault="00C03A0C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《</w:t>
      </w:r>
      <w:r>
        <w:rPr>
          <w:rFonts w:ascii="华文中宋" w:eastAsia="华文中宋" w:hAnsi="华文中宋" w:hint="eastAsia"/>
          <w:sz w:val="44"/>
          <w:szCs w:val="44"/>
        </w:rPr>
        <w:t>XXXX</w:t>
      </w:r>
      <w:r>
        <w:rPr>
          <w:rFonts w:ascii="华文中宋" w:eastAsia="华文中宋" w:hAnsi="华文中宋" w:hint="eastAsia"/>
          <w:sz w:val="44"/>
          <w:szCs w:val="44"/>
        </w:rPr>
        <w:t>》北京市地方标准</w:t>
      </w:r>
    </w:p>
    <w:p w14:paraId="09E5B004" w14:textId="77777777" w:rsidR="00000000" w:rsidRDefault="00C03A0C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意见反馈表</w:t>
      </w:r>
    </w:p>
    <w:p w14:paraId="4B9E30F1" w14:textId="77777777" w:rsidR="00000000" w:rsidRDefault="00C03A0C"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 w14:paraId="0EC85CD4" w14:textId="77777777" w:rsidR="00000000" w:rsidRDefault="00C03A0C">
      <w:pPr>
        <w:adjustRightInd w:val="0"/>
        <w:snapToGrid w:val="0"/>
        <w:spacing w:line="360" w:lineRule="auto"/>
        <w:ind w:right="2160"/>
        <w:rPr>
          <w:rFonts w:eastAsia="仿宋_GB2312"/>
          <w:sz w:val="28"/>
          <w:u w:val="single"/>
        </w:rPr>
      </w:pPr>
      <w:r>
        <w:rPr>
          <w:rFonts w:eastAsia="仿宋_GB2312" w:hint="eastAsia"/>
          <w:b/>
          <w:bCs/>
          <w:sz w:val="28"/>
        </w:rPr>
        <w:t>提出单位（公章）：</w:t>
      </w:r>
      <w:r>
        <w:rPr>
          <w:rFonts w:eastAsia="仿宋_GB2312"/>
          <w:b/>
          <w:bCs/>
          <w:sz w:val="28"/>
          <w:u w:val="single"/>
        </w:rPr>
        <w:t xml:space="preserve">                                            </w:t>
      </w:r>
    </w:p>
    <w:p w14:paraId="379DEB3C" w14:textId="77777777" w:rsidR="00000000" w:rsidRDefault="00C03A0C">
      <w:pPr>
        <w:adjustRightInd w:val="0"/>
        <w:snapToGrid w:val="0"/>
        <w:spacing w:line="360" w:lineRule="auto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eastAsia="仿宋_GB2312" w:hint="eastAsia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eastAsia="仿宋_GB2312" w:hint="eastAsia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eastAsia="仿宋_GB2312" w:hint="eastAsia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eastAsia="仿宋_GB2312" w:hint="eastAsia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</w:p>
    <w:p w14:paraId="40563BCE" w14:textId="77777777" w:rsidR="00000000" w:rsidRDefault="00C03A0C">
      <w:pPr>
        <w:adjustRightInd w:val="0"/>
        <w:snapToGrid w:val="0"/>
        <w:spacing w:before="50" w:line="360" w:lineRule="auto"/>
        <w:jc w:val="lef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eastAsia="仿宋_GB2312" w:hint="eastAsia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   E-mail</w:t>
      </w:r>
      <w:r>
        <w:rPr>
          <w:rFonts w:eastAsia="仿宋_GB2312" w:hint="eastAsia"/>
          <w:b/>
          <w:bCs/>
          <w:sz w:val="28"/>
        </w:rPr>
        <w:t>：</w:t>
      </w:r>
      <w:r>
        <w:rPr>
          <w:rFonts w:eastAsia="仿宋_GB2312"/>
          <w:b/>
          <w:bCs/>
          <w:sz w:val="28"/>
          <w:u w:val="single"/>
        </w:rPr>
        <w:t xml:space="preserve">                     </w:t>
      </w:r>
    </w:p>
    <w:p w14:paraId="474133F7" w14:textId="77777777" w:rsidR="00000000" w:rsidRDefault="00C03A0C">
      <w:pPr>
        <w:adjustRightInd w:val="0"/>
        <w:snapToGrid w:val="0"/>
        <w:spacing w:before="50" w:line="360" w:lineRule="auto"/>
        <w:jc w:val="lef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eastAsia="仿宋_GB2312" w:hint="eastAsia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</w:p>
    <w:p w14:paraId="2B735450" w14:textId="77777777" w:rsidR="00000000" w:rsidRDefault="00C03A0C">
      <w:pPr>
        <w:spacing w:before="50" w:line="300" w:lineRule="auto"/>
        <w:jc w:val="left"/>
        <w:rPr>
          <w:rFonts w:ascii="华文中宋" w:eastAsia="华文中宋" w:hAnsi="华文中宋"/>
          <w:sz w:val="28"/>
          <w:szCs w:val="28"/>
        </w:rPr>
      </w:pP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"/>
        <w:gridCol w:w="2516"/>
        <w:gridCol w:w="6387"/>
      </w:tblGrid>
      <w:tr w:rsidR="00000000" w14:paraId="73E9AFD2" w14:textId="77777777">
        <w:trPr>
          <w:trHeight w:val="22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42C7" w14:textId="77777777" w:rsidR="00000000" w:rsidRDefault="00C03A0C"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8B3C" w14:textId="77777777" w:rsidR="00000000" w:rsidRDefault="00C03A0C"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章条编号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4674" w14:textId="77777777" w:rsidR="00000000" w:rsidRDefault="00C03A0C"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修改意见内容（包括理由或依据）</w:t>
            </w:r>
          </w:p>
        </w:tc>
      </w:tr>
      <w:tr w:rsidR="00000000" w14:paraId="0F5DB067" w14:textId="77777777">
        <w:trPr>
          <w:trHeight w:val="660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09C4" w14:textId="77777777" w:rsidR="00000000" w:rsidRDefault="00C03A0C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956C" w14:textId="77777777" w:rsidR="00000000" w:rsidRDefault="00C03A0C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1552" w14:textId="77777777" w:rsidR="00000000" w:rsidRDefault="00C03A0C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</w:tr>
    </w:tbl>
    <w:p w14:paraId="18450915" w14:textId="77777777" w:rsidR="00C03A0C" w:rsidRDefault="00C03A0C">
      <w:pPr>
        <w:spacing w:line="360" w:lineRule="auto"/>
        <w:rPr>
          <w:rFonts w:hint="eastAsia"/>
        </w:rPr>
      </w:pPr>
      <w:r>
        <w:rPr>
          <w:rFonts w:hint="eastAsia"/>
        </w:rPr>
        <w:t>注：如所提意见篇幅不够，可增加附页。</w:t>
      </w:r>
    </w:p>
    <w:sectPr w:rsidR="00C03A0C">
      <w:pgSz w:w="12240" w:h="15840"/>
      <w:pgMar w:top="1418" w:right="1134" w:bottom="1418" w:left="1418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58"/>
    <w:rsid w:val="000B7BA7"/>
    <w:rsid w:val="00331023"/>
    <w:rsid w:val="00813E37"/>
    <w:rsid w:val="008D3531"/>
    <w:rsid w:val="00945458"/>
    <w:rsid w:val="00957802"/>
    <w:rsid w:val="00AC713A"/>
    <w:rsid w:val="00C03A0C"/>
    <w:rsid w:val="00C96D1A"/>
    <w:rsid w:val="00E94E85"/>
    <w:rsid w:val="00F50E5B"/>
    <w:rsid w:val="F46BC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6D64400"/>
  <w15:chartTrackingRefBased/>
  <w15:docId w15:val="{C3C0D422-E346-48BA-BAB6-77639F71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locked/>
    <w:rPr>
      <w:rFonts w:ascii="宋体" w:eastAsia="宋体" w:hAnsi="宋体" w:hint="eastAsia"/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Pr>
      <w:rFonts w:ascii="宋体" w:eastAsia="宋体" w:hAnsi="宋体" w:hint="eastAsia"/>
      <w:kern w:val="2"/>
      <w:sz w:val="18"/>
      <w:szCs w:val="18"/>
    </w:rPr>
  </w:style>
  <w:style w:type="paragraph" w:customStyle="1" w:styleId="Char">
    <w:name w:val="Char"/>
    <w:basedOn w:val="a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hollysys.net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JonasGung</cp:lastModifiedBy>
  <cp:revision>2</cp:revision>
  <cp:lastPrinted>2010-09-30T02:31:00Z</cp:lastPrinted>
  <dcterms:created xsi:type="dcterms:W3CDTF">2025-10-27T13:13:00Z</dcterms:created>
  <dcterms:modified xsi:type="dcterms:W3CDTF">2025-10-27T13:13:00Z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E47BC91C1F311A32B42AD26866A2AE0D_43</vt:lpwstr>
  </property>
</Properties>
</file>